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71976" w14:textId="77777777" w:rsidR="00676B07" w:rsidRDefault="00000000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t>烏石港賞鯨新面向海洋保育推廣計畫-海洋主題講座</w:t>
      </w:r>
    </w:p>
    <w:p w14:paraId="0BE8AF9E" w14:textId="77777777" w:rsidR="00676B07" w:rsidRDefault="00000000">
      <w:r>
        <w:rPr>
          <w:rFonts w:ascii="標楷體" w:eastAsia="標楷體" w:hAnsi="標楷體"/>
          <w:b/>
          <w:bCs/>
        </w:rPr>
        <w:t>主題：</w:t>
      </w:r>
      <w:r>
        <w:rPr>
          <w:rFonts w:ascii="標楷體" w:eastAsia="標楷體" w:hAnsi="標楷體"/>
        </w:rPr>
        <w:t>海好嗎？追隨鯨豚的人生旅程</w:t>
      </w:r>
    </w:p>
    <w:p w14:paraId="78A5FB84" w14:textId="77777777" w:rsidR="00676B07" w:rsidRDefault="00000000">
      <w:r>
        <w:rPr>
          <w:rFonts w:ascii="標楷體" w:eastAsia="標楷體" w:hAnsi="標楷體"/>
          <w:b/>
          <w:bCs/>
        </w:rPr>
        <w:t>講師：</w:t>
      </w:r>
      <w:r>
        <w:rPr>
          <w:rFonts w:ascii="標楷體" w:eastAsia="標楷體" w:hAnsi="標楷體"/>
        </w:rPr>
        <w:t>巫佳容 (海朋友企業行 負責人)</w:t>
      </w:r>
    </w:p>
    <w:p w14:paraId="12AEDCDC" w14:textId="77777777" w:rsidR="00676B07" w:rsidRDefault="00000000">
      <w:r>
        <w:rPr>
          <w:rFonts w:ascii="標楷體" w:eastAsia="標楷體" w:hAnsi="標楷體"/>
          <w:b/>
          <w:bCs/>
        </w:rPr>
        <w:t>講座時間：</w:t>
      </w:r>
      <w:r>
        <w:rPr>
          <w:rFonts w:ascii="標楷體" w:eastAsia="標楷體" w:hAnsi="標楷體"/>
        </w:rPr>
        <w:t>113年5月11日(六)</w:t>
      </w:r>
    </w:p>
    <w:p w14:paraId="595B9898" w14:textId="77777777" w:rsidR="00676B07" w:rsidRDefault="00000000">
      <w:r>
        <w:rPr>
          <w:rFonts w:ascii="標楷體" w:eastAsia="標楷體" w:hAnsi="標楷體"/>
          <w:b/>
          <w:bCs/>
        </w:rPr>
        <w:t>時間：</w:t>
      </w:r>
      <w:r>
        <w:rPr>
          <w:rFonts w:ascii="標楷體" w:eastAsia="標楷體" w:hAnsi="標楷體"/>
        </w:rPr>
        <w:t>14:00-15:45</w:t>
      </w:r>
    </w:p>
    <w:p w14:paraId="29F9F3A9" w14:textId="77777777" w:rsidR="00676B07" w:rsidRDefault="00000000">
      <w:r>
        <w:rPr>
          <w:rFonts w:ascii="標楷體" w:eastAsia="標楷體" w:hAnsi="標楷體"/>
          <w:b/>
          <w:bCs/>
        </w:rPr>
        <w:t>地點：</w:t>
      </w:r>
      <w:r>
        <w:rPr>
          <w:rFonts w:ascii="標楷體" w:eastAsia="標楷體" w:hAnsi="標楷體"/>
        </w:rPr>
        <w:t>蘭陽博物館 (二樓海層海洋書房)</w:t>
      </w:r>
    </w:p>
    <w:p w14:paraId="75055835" w14:textId="77777777" w:rsidR="00676B07" w:rsidRDefault="00000000">
      <w:r>
        <w:rPr>
          <w:rFonts w:ascii="標楷體" w:eastAsia="標楷體" w:hAnsi="標楷體"/>
          <w:b/>
          <w:bCs/>
        </w:rPr>
        <w:t>報名人數上限：</w:t>
      </w:r>
      <w:r>
        <w:rPr>
          <w:rFonts w:ascii="標楷體" w:eastAsia="標楷體" w:hAnsi="標楷體"/>
        </w:rPr>
        <w:t>20人</w:t>
      </w:r>
    </w:p>
    <w:p w14:paraId="6915E3D6" w14:textId="77777777" w:rsidR="00676B07" w:rsidRDefault="0000000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流程：</w:t>
      </w:r>
    </w:p>
    <w:tbl>
      <w:tblPr>
        <w:tblW w:w="80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9"/>
        <w:gridCol w:w="2045"/>
        <w:gridCol w:w="4111"/>
      </w:tblGrid>
      <w:tr w:rsidR="00676B07" w14:paraId="2C26E1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68E1" w14:textId="77777777" w:rsidR="00676B07" w:rsidRDefault="0000000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時間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34F0" w14:textId="77777777" w:rsidR="00676B07" w:rsidRDefault="0000000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內容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B3AD" w14:textId="77777777" w:rsidR="00676B07" w:rsidRDefault="0000000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</w:p>
        </w:tc>
      </w:tr>
      <w:tr w:rsidR="00676B07" w14:paraId="3342FC2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6856" w14:textId="77777777" w:rsidR="00676B07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14:00-14:05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9917" w14:textId="77777777" w:rsidR="00676B07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開場及介紹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C5C6" w14:textId="77777777" w:rsidR="00676B07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研海生態顧問股份有限公司</w:t>
            </w:r>
          </w:p>
        </w:tc>
      </w:tr>
      <w:tr w:rsidR="00676B07" w14:paraId="7A5880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E327" w14:textId="77777777" w:rsidR="00676B07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14:05-15:35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075E" w14:textId="77777777" w:rsidR="00676B07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主題講座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5D78" w14:textId="77777777" w:rsidR="00676B07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巫佳容</w:t>
            </w:r>
          </w:p>
        </w:tc>
      </w:tr>
      <w:tr w:rsidR="00676B07" w14:paraId="31630DF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ED99" w14:textId="77777777" w:rsidR="00676B07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15:35-15:45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DABA" w14:textId="77777777" w:rsidR="00676B07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問答及交流時間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EABD" w14:textId="77777777" w:rsidR="00676B07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巫佳容</w:t>
            </w:r>
          </w:p>
        </w:tc>
      </w:tr>
    </w:tbl>
    <w:p w14:paraId="401C2E4D" w14:textId="77777777" w:rsidR="00676B07" w:rsidRDefault="00676B07">
      <w:pPr>
        <w:rPr>
          <w:rFonts w:ascii="標楷體" w:eastAsia="標楷體" w:hAnsi="標楷體"/>
          <w:b/>
          <w:bCs/>
        </w:rPr>
      </w:pPr>
    </w:p>
    <w:p w14:paraId="14290AD4" w14:textId="77777777" w:rsidR="00676B07" w:rsidRDefault="0000000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報名方式：</w:t>
      </w:r>
    </w:p>
    <w:p w14:paraId="05912C1A" w14:textId="77777777" w:rsidR="00676B07" w:rsidRDefault="00000000">
      <w:r>
        <w:rPr>
          <w:rFonts w:ascii="標楷體" w:eastAsia="標楷體" w:hAnsi="標楷體"/>
        </w:rPr>
        <w:t>線上填寫表單，將有工作人員以電子郵件方式寄送報名確認信件及相關資訊。</w:t>
      </w:r>
    </w:p>
    <w:p w14:paraId="2D55A70E" w14:textId="77777777" w:rsidR="00676B07" w:rsidRDefault="00676B07">
      <w:pPr>
        <w:rPr>
          <w:rFonts w:ascii="標楷體" w:eastAsia="標楷體" w:hAnsi="標楷體"/>
          <w:b/>
          <w:bCs/>
        </w:rPr>
      </w:pPr>
    </w:p>
    <w:p w14:paraId="49F6941C" w14:textId="77777777" w:rsidR="00676B07" w:rsidRDefault="00000000">
      <w:r>
        <w:rPr>
          <w:rFonts w:ascii="標楷體" w:eastAsia="標楷體" w:hAnsi="標楷體"/>
          <w:b/>
          <w:bCs/>
        </w:rPr>
        <w:t>收費方式：</w:t>
      </w:r>
      <w:r>
        <w:rPr>
          <w:rFonts w:ascii="標楷體" w:eastAsia="標楷體" w:hAnsi="標楷體"/>
        </w:rPr>
        <w:t>免費參加</w:t>
      </w:r>
    </w:p>
    <w:p w14:paraId="139CCFB7" w14:textId="77777777" w:rsidR="00676B07" w:rsidRDefault="00000000">
      <w:r>
        <w:rPr>
          <w:rFonts w:ascii="標楷體" w:eastAsia="標楷體" w:hAnsi="標楷體"/>
          <w:b/>
          <w:bCs/>
        </w:rPr>
        <w:t>報名截止：</w:t>
      </w:r>
      <w:r>
        <w:rPr>
          <w:rFonts w:ascii="標楷體" w:eastAsia="標楷體" w:hAnsi="標楷體"/>
        </w:rPr>
        <w:t>2024/5/8(三) 18:00</w:t>
      </w:r>
    </w:p>
    <w:p w14:paraId="01D95548" w14:textId="77777777" w:rsidR="00676B07" w:rsidRDefault="00000000">
      <w:r>
        <w:rPr>
          <w:rFonts w:ascii="標楷體" w:eastAsia="標楷體" w:hAnsi="標楷體"/>
          <w:b/>
          <w:bCs/>
        </w:rPr>
        <w:t>報名網址：</w:t>
      </w:r>
      <w:hyperlink r:id="rId7" w:history="1">
        <w:r>
          <w:rPr>
            <w:rStyle w:val="a4"/>
            <w:rFonts w:ascii="標楷體" w:eastAsia="標楷體" w:hAnsi="標楷體"/>
          </w:rPr>
          <w:t>https://forms.gle/mFFZKJrYw4TNUKGZ8</w:t>
        </w:r>
      </w:hyperlink>
    </w:p>
    <w:p w14:paraId="09A96EAC" w14:textId="77777777" w:rsidR="00676B07" w:rsidRDefault="00000000">
      <w:r>
        <w:rPr>
          <w:rFonts w:ascii="標楷體" w:eastAsia="標楷體" w:hAnsi="標楷體"/>
          <w:b/>
          <w:bCs/>
        </w:rPr>
        <w:t>活動窗口：</w:t>
      </w:r>
      <w:r>
        <w:rPr>
          <w:rFonts w:ascii="標楷體" w:eastAsia="標楷體" w:hAnsi="標楷體"/>
        </w:rPr>
        <w:t>02-66057616#204趙先生</w:t>
      </w:r>
    </w:p>
    <w:p w14:paraId="440762DA" w14:textId="77777777" w:rsidR="00676B07" w:rsidRDefault="0000000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集合方式：</w:t>
      </w:r>
    </w:p>
    <w:p w14:paraId="6A680FAA" w14:textId="77777777" w:rsidR="00676B07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請於活動當日下午1:45於一樓大廳之售票口集合，工作人員將帶隊前往常設展場中的海洋書房。活動結束後發放蘭陽博物館入場票券，可接續自由參觀蘭陽博物館內豐富的常設展內容！</w:t>
      </w:r>
    </w:p>
    <w:p w14:paraId="352DCC71" w14:textId="77777777" w:rsidR="00676B07" w:rsidRDefault="00676B07">
      <w:pPr>
        <w:rPr>
          <w:rFonts w:ascii="標楷體" w:eastAsia="標楷體" w:hAnsi="標楷體"/>
        </w:rPr>
      </w:pPr>
    </w:p>
    <w:p w14:paraId="3908E32B" w14:textId="77777777" w:rsidR="00676B07" w:rsidRDefault="00000000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宣傳內容：</w:t>
      </w:r>
    </w:p>
    <w:p w14:paraId="24FFB37A" w14:textId="77777777" w:rsidR="00676B07" w:rsidRDefault="0000000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分享會簡介</w:t>
      </w:r>
    </w:p>
    <w:p w14:paraId="00951469" w14:textId="77777777" w:rsidR="00676B07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追隨鯨豚的人生旅程</w:t>
      </w:r>
    </w:p>
    <w:p w14:paraId="723C9F63" w14:textId="77777777" w:rsidR="00676B07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佳容，一位成長於山邊的女孩，曾對海洋感到陌生、不抱有特別情感。</w:t>
      </w:r>
    </w:p>
    <w:p w14:paraId="1ABB8F5B" w14:textId="77777777" w:rsidR="00676B07" w:rsidRDefault="00676B07">
      <w:pPr>
        <w:rPr>
          <w:rFonts w:ascii="標楷體" w:eastAsia="標楷體" w:hAnsi="標楷體"/>
        </w:rPr>
      </w:pPr>
    </w:p>
    <w:p w14:paraId="287754C6" w14:textId="77777777" w:rsidR="00676B07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基於對鯨豚的熱愛，她踏上了一段蔚藍的旅程：從最初的遠眺鯨豚，駛向海洋尋找其蹤影；從挽救受傷擱淺的病豚，到解剖死亡多時的鯨屍，一路上時喜時悲，她也在過程中逐漸理解、並愛上海洋。</w:t>
      </w:r>
    </w:p>
    <w:p w14:paraId="04FC0B0C" w14:textId="77777777" w:rsidR="00676B07" w:rsidRDefault="00676B07">
      <w:pPr>
        <w:rPr>
          <w:rFonts w:ascii="標楷體" w:eastAsia="標楷體" w:hAnsi="標楷體"/>
        </w:rPr>
      </w:pPr>
    </w:p>
    <w:p w14:paraId="54407A0A" w14:textId="77777777" w:rsidR="00676B07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海，乘載了海島子民的記憶，包容了我們的貪婪與無知。她並不僅是生命的源頭，更是萬靈手足的歸屬。親眼目睹生物因海漂垃圾而失去生命，佳容義無反顧地投入環境工作，她堅信，只要多撿/多減一個垃圾，心愛的鯨豚就能減少一份威脅、多出一絲機會，能夠繼續在大海母親的懷中悠遊。</w:t>
      </w:r>
    </w:p>
    <w:p w14:paraId="4896B1B1" w14:textId="77777777" w:rsidR="00676B07" w:rsidRDefault="00676B07">
      <w:pPr>
        <w:rPr>
          <w:rFonts w:ascii="標楷體" w:eastAsia="標楷體" w:hAnsi="標楷體"/>
        </w:rPr>
      </w:pPr>
    </w:p>
    <w:p w14:paraId="582BA7E5" w14:textId="77777777" w:rsidR="00676B07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「我相信，每個人的心中都有屬於自己的那片海，我會一直朝著海的方向走下去，我想，這輩子是再也離不開海了。」</w:t>
      </w:r>
    </w:p>
    <w:p w14:paraId="1DD4D8CE" w14:textId="77777777" w:rsidR="00676B07" w:rsidRDefault="00676B07">
      <w:pPr>
        <w:rPr>
          <w:rFonts w:ascii="標楷體" w:eastAsia="標楷體" w:hAnsi="標楷體"/>
        </w:rPr>
      </w:pPr>
    </w:p>
    <w:p w14:paraId="098E1DCC" w14:textId="77777777" w:rsidR="00676B07" w:rsidRDefault="0000000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關於講者</w:t>
      </w:r>
    </w:p>
    <w:p w14:paraId="2C19CF1C" w14:textId="77777777" w:rsidR="00676B07" w:rsidRDefault="0000000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巫佳容</w:t>
      </w:r>
    </w:p>
    <w:p w14:paraId="752B4141" w14:textId="77777777" w:rsidR="00676B07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臺中人，現居澎湖，熱愛大自然，喜歡在山裡走跳。愛上鯨豚後才開始真正的認識海洋</w:t>
      </w:r>
    </w:p>
    <w:p w14:paraId="177363E2" w14:textId="77777777" w:rsidR="00676B07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切身體會大海那永無止盡的美麗與哀愁後，希望把這份對海的感動，傳達給每一個人</w:t>
      </w:r>
    </w:p>
    <w:p w14:paraId="40CBA5F3" w14:textId="77777777" w:rsidR="00676B07" w:rsidRDefault="00676B07">
      <w:pPr>
        <w:rPr>
          <w:rFonts w:ascii="標楷體" w:eastAsia="標楷體" w:hAnsi="標楷體"/>
        </w:rPr>
      </w:pPr>
    </w:p>
    <w:p w14:paraId="5FAA34BD" w14:textId="77777777" w:rsidR="00676B07" w:rsidRDefault="0000000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曾任職</w:t>
      </w:r>
    </w:p>
    <w:p w14:paraId="1FB63238" w14:textId="77777777" w:rsidR="00676B07" w:rsidRDefault="00000000">
      <w:pPr>
        <w:pStyle w:val="a3"/>
        <w:numPr>
          <w:ilvl w:val="0"/>
          <w:numId w:val="1"/>
        </w:numPr>
        <w:ind w:left="426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中華鯨豚協會 友善賞鯨推廣專員</w:t>
      </w:r>
    </w:p>
    <w:p w14:paraId="2BB155FA" w14:textId="77777777" w:rsidR="00676B07" w:rsidRDefault="00000000">
      <w:pPr>
        <w:pStyle w:val="a3"/>
        <w:numPr>
          <w:ilvl w:val="0"/>
          <w:numId w:val="1"/>
        </w:numPr>
        <w:ind w:left="426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海洋公民基金會 淨灘淨海專員</w:t>
      </w:r>
    </w:p>
    <w:p w14:paraId="4D3C242C" w14:textId="77777777" w:rsidR="00676B07" w:rsidRDefault="0000000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曾參與</w:t>
      </w:r>
    </w:p>
    <w:p w14:paraId="17448959" w14:textId="77777777" w:rsidR="00676B07" w:rsidRDefault="00000000">
      <w:pPr>
        <w:pStyle w:val="a3"/>
        <w:numPr>
          <w:ilvl w:val="0"/>
          <w:numId w:val="2"/>
        </w:numPr>
        <w:ind w:left="426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荒野保護協會 海洋志工</w:t>
      </w:r>
    </w:p>
    <w:p w14:paraId="3B55DB3F" w14:textId="77777777" w:rsidR="00676B07" w:rsidRDefault="00000000">
      <w:pPr>
        <w:pStyle w:val="a3"/>
        <w:numPr>
          <w:ilvl w:val="0"/>
          <w:numId w:val="2"/>
        </w:numPr>
        <w:ind w:left="426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環保署 海廢治理平台</w:t>
      </w:r>
    </w:p>
    <w:p w14:paraId="67C8D767" w14:textId="77777777" w:rsidR="00676B07" w:rsidRDefault="00000000">
      <w:pPr>
        <w:pStyle w:val="a3"/>
        <w:numPr>
          <w:ilvl w:val="0"/>
          <w:numId w:val="2"/>
        </w:numPr>
        <w:ind w:left="426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綠色和平 海廢快篩</w:t>
      </w:r>
    </w:p>
    <w:p w14:paraId="1EFC6A41" w14:textId="77777777" w:rsidR="00676B07" w:rsidRDefault="00000000">
      <w:pPr>
        <w:pStyle w:val="a3"/>
        <w:numPr>
          <w:ilvl w:val="0"/>
          <w:numId w:val="2"/>
        </w:numPr>
        <w:ind w:left="426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東亞海廢交流會議</w:t>
      </w:r>
    </w:p>
    <w:p w14:paraId="5484FF4D" w14:textId="77777777" w:rsidR="00676B07" w:rsidRDefault="00000000">
      <w:pPr>
        <w:pStyle w:val="a3"/>
        <w:numPr>
          <w:ilvl w:val="0"/>
          <w:numId w:val="2"/>
        </w:numPr>
        <w:ind w:left="426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澎湖 皂廢船大賽</w:t>
      </w:r>
    </w:p>
    <w:p w14:paraId="0D4315F3" w14:textId="77777777" w:rsidR="00676B07" w:rsidRDefault="00000000">
      <w:pPr>
        <w:pStyle w:val="a3"/>
        <w:numPr>
          <w:ilvl w:val="0"/>
          <w:numId w:val="2"/>
        </w:numPr>
        <w:ind w:left="426" w:hanging="284"/>
      </w:pPr>
      <w:r>
        <w:rPr>
          <w:rFonts w:ascii="標楷體" w:eastAsia="標楷體" w:hAnsi="標楷體"/>
        </w:rPr>
        <w:t>御藏島 瓶鼻海豚共游</w:t>
      </w:r>
    </w:p>
    <w:sectPr w:rsidR="00676B0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EDEBC" w14:textId="77777777" w:rsidR="00487806" w:rsidRDefault="00487806">
      <w:r>
        <w:separator/>
      </w:r>
    </w:p>
  </w:endnote>
  <w:endnote w:type="continuationSeparator" w:id="0">
    <w:p w14:paraId="2190CED9" w14:textId="77777777" w:rsidR="00487806" w:rsidRDefault="0048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171A5" w14:textId="77777777" w:rsidR="00487806" w:rsidRDefault="00487806">
      <w:r>
        <w:rPr>
          <w:color w:val="000000"/>
        </w:rPr>
        <w:separator/>
      </w:r>
    </w:p>
  </w:footnote>
  <w:footnote w:type="continuationSeparator" w:id="0">
    <w:p w14:paraId="70D03F47" w14:textId="77777777" w:rsidR="00487806" w:rsidRDefault="0048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C6CB9"/>
    <w:multiLevelType w:val="multilevel"/>
    <w:tmpl w:val="6B2AB98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B6D4DBB"/>
    <w:multiLevelType w:val="multilevel"/>
    <w:tmpl w:val="A7F600B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2100713340">
    <w:abstractNumId w:val="1"/>
  </w:num>
  <w:num w:numId="2" w16cid:durableId="59555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6B07"/>
    <w:rsid w:val="00487806"/>
    <w:rsid w:val="00676B07"/>
    <w:rsid w:val="0088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D2E9"/>
  <w15:docId w15:val="{518B0BF3-DEEA-4E02-8D8B-8ACF3572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mFFZKJrYw4TNUKGZ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叔謙 趙</dc:creator>
  <dc:description/>
  <cp:lastModifiedBy>叔謙 趙</cp:lastModifiedBy>
  <cp:revision>2</cp:revision>
  <cp:lastPrinted>2024-04-30T09:41:00Z</cp:lastPrinted>
  <dcterms:created xsi:type="dcterms:W3CDTF">2024-04-30T09:42:00Z</dcterms:created>
  <dcterms:modified xsi:type="dcterms:W3CDTF">2024-04-30T09:42:00Z</dcterms:modified>
</cp:coreProperties>
</file>